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BA" w:rsidRDefault="000046BA" w:rsidP="000046BA">
      <w:pPr>
        <w:jc w:val="center"/>
      </w:pPr>
      <w:r>
        <w:t>TECNOLÓGICO PASCUAL BRAVO – INSTITUCIÓN UNIVERSITARIA</w:t>
      </w:r>
    </w:p>
    <w:p w:rsidR="000046BA" w:rsidRDefault="000046BA" w:rsidP="000046BA">
      <w:pPr>
        <w:jc w:val="center"/>
      </w:pPr>
      <w:r>
        <w:t>ACTIVIDAD SOBRE ECUACIONES Y RADICALES</w:t>
      </w:r>
    </w:p>
    <w:p w:rsidR="000046BA" w:rsidRDefault="000046BA" w:rsidP="00B502CF">
      <w:r>
        <w:t>APELLIDOS Y NOMBRES</w:t>
      </w:r>
      <w:proofErr w:type="gramStart"/>
      <w:r>
        <w:t>:_</w:t>
      </w:r>
      <w:proofErr w:type="gramEnd"/>
      <w:r>
        <w:t>________________________________________________</w:t>
      </w:r>
    </w:p>
    <w:p w:rsidR="000046BA" w:rsidRDefault="000046BA" w:rsidP="00B502CF">
      <w:r>
        <w:tab/>
      </w:r>
      <w:r>
        <w:tab/>
      </w:r>
      <w:r>
        <w:tab/>
        <w:t>__________________________________________________</w:t>
      </w:r>
    </w:p>
    <w:p w:rsidR="00B502CF" w:rsidRDefault="00B502CF" w:rsidP="00B502CF">
      <w:pPr>
        <w:pStyle w:val="Prrafodelista"/>
        <w:numPr>
          <w:ilvl w:val="0"/>
          <w:numId w:val="1"/>
        </w:numPr>
      </w:pPr>
      <w:r>
        <w:t>Resuelva las siguientes ecuaciones lineales:</w:t>
      </w:r>
    </w:p>
    <w:tbl>
      <w:tblPr>
        <w:tblStyle w:val="Tablaconcuadrcula"/>
        <w:tblW w:w="4762" w:type="pct"/>
        <w:tblInd w:w="421" w:type="dxa"/>
        <w:tblLook w:val="04A0" w:firstRow="1" w:lastRow="0" w:firstColumn="1" w:lastColumn="0" w:noHBand="0" w:noVBand="1"/>
      </w:tblPr>
      <w:tblGrid>
        <w:gridCol w:w="4012"/>
        <w:gridCol w:w="4396"/>
      </w:tblGrid>
      <w:tr w:rsidR="00B502CF" w:rsidTr="00E67235">
        <w:tc>
          <w:tcPr>
            <w:tcW w:w="2386" w:type="pct"/>
          </w:tcPr>
          <w:p w:rsidR="00B502CF" w:rsidRDefault="00B502CF" w:rsidP="00B502CF">
            <w:pPr>
              <w:pStyle w:val="Prrafodelista"/>
              <w:numPr>
                <w:ilvl w:val="0"/>
                <w:numId w:val="2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 wp14:anchorId="2EB1175C" wp14:editId="5ADA0022">
                  <wp:extent cx="2152650" cy="278234"/>
                  <wp:effectExtent l="0" t="0" r="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823" cy="27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pct"/>
          </w:tcPr>
          <w:p w:rsidR="00B502CF" w:rsidRDefault="00B502CF" w:rsidP="00B502CF">
            <w:pPr>
              <w:pStyle w:val="Prrafodelista"/>
              <w:numPr>
                <w:ilvl w:val="0"/>
                <w:numId w:val="2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 wp14:anchorId="7843FEC7" wp14:editId="6391FDBE">
                  <wp:extent cx="1544638" cy="4000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355" cy="40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2CF" w:rsidTr="00E67235">
        <w:tc>
          <w:tcPr>
            <w:tcW w:w="2386" w:type="pct"/>
          </w:tcPr>
          <w:p w:rsidR="00B502CF" w:rsidRDefault="00B502CF" w:rsidP="00B502CF">
            <w:pPr>
              <w:pStyle w:val="Prrafodelista"/>
              <w:numPr>
                <w:ilvl w:val="0"/>
                <w:numId w:val="2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523048" cy="495300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794" cy="49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pct"/>
          </w:tcPr>
          <w:p w:rsidR="00B502CF" w:rsidRDefault="00B502CF" w:rsidP="00B502CF">
            <w:pPr>
              <w:pStyle w:val="Prrafodelista"/>
              <w:numPr>
                <w:ilvl w:val="0"/>
                <w:numId w:val="2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2036618" cy="304800"/>
                  <wp:effectExtent l="0" t="0" r="190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50" cy="305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2CF" w:rsidRDefault="00B502CF" w:rsidP="00B502CF">
      <w:pPr>
        <w:pStyle w:val="Prrafodelista"/>
      </w:pPr>
    </w:p>
    <w:p w:rsidR="00B502CF" w:rsidRDefault="00B502CF" w:rsidP="00B502CF">
      <w:pPr>
        <w:pStyle w:val="Prrafodelista"/>
        <w:numPr>
          <w:ilvl w:val="0"/>
          <w:numId w:val="1"/>
        </w:numPr>
      </w:pPr>
      <w:r>
        <w:t>Resuelve las siguientes ecuaciones cuadráticas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72"/>
        <w:gridCol w:w="4196"/>
      </w:tblGrid>
      <w:tr w:rsidR="00B502CF" w:rsidTr="00B502CF">
        <w:tc>
          <w:tcPr>
            <w:tcW w:w="4414" w:type="dxa"/>
          </w:tcPr>
          <w:p w:rsidR="00B502CF" w:rsidRDefault="00B502CF" w:rsidP="00B502CF">
            <w:pPr>
              <w:pStyle w:val="Prrafodelista"/>
              <w:numPr>
                <w:ilvl w:val="0"/>
                <w:numId w:val="3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497666" cy="257175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995" cy="2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B502CF" w:rsidRDefault="00B502CF" w:rsidP="00B502CF">
            <w:pPr>
              <w:pStyle w:val="Prrafodelista"/>
              <w:numPr>
                <w:ilvl w:val="0"/>
                <w:numId w:val="3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415521" cy="23812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263" cy="23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2CF" w:rsidTr="00B502CF">
        <w:trPr>
          <w:trHeight w:val="606"/>
        </w:trPr>
        <w:tc>
          <w:tcPr>
            <w:tcW w:w="4414" w:type="dxa"/>
          </w:tcPr>
          <w:p w:rsidR="00B502CF" w:rsidRDefault="00B502CF" w:rsidP="00B502CF">
            <w:pPr>
              <w:pStyle w:val="Prrafodelista"/>
              <w:numPr>
                <w:ilvl w:val="0"/>
                <w:numId w:val="3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762125" cy="238125"/>
                  <wp:effectExtent l="0" t="0" r="9525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B502CF" w:rsidRDefault="00B502CF" w:rsidP="00B502CF">
            <w:pPr>
              <w:pStyle w:val="Prrafodelista"/>
              <w:numPr>
                <w:ilvl w:val="0"/>
                <w:numId w:val="3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143000" cy="302964"/>
                  <wp:effectExtent l="0" t="0" r="0" b="190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70" cy="30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2CF" w:rsidRDefault="00B502CF" w:rsidP="00B502CF">
      <w:pPr>
        <w:pStyle w:val="Prrafodelista"/>
        <w:ind w:left="360"/>
      </w:pPr>
    </w:p>
    <w:p w:rsidR="00B502CF" w:rsidRDefault="00B502CF" w:rsidP="00B502CF">
      <w:pPr>
        <w:pStyle w:val="Prrafodelista"/>
        <w:numPr>
          <w:ilvl w:val="0"/>
          <w:numId w:val="1"/>
        </w:numPr>
      </w:pPr>
      <w:r>
        <w:t>Resuelva las siguientes ecuaciones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87"/>
        <w:gridCol w:w="4281"/>
      </w:tblGrid>
      <w:tr w:rsidR="00B502CF" w:rsidTr="00F70EBA">
        <w:tc>
          <w:tcPr>
            <w:tcW w:w="4187" w:type="dxa"/>
          </w:tcPr>
          <w:p w:rsidR="00B502CF" w:rsidRDefault="00B502CF" w:rsidP="00B502CF">
            <w:pPr>
              <w:pStyle w:val="Prrafodelista"/>
              <w:numPr>
                <w:ilvl w:val="0"/>
                <w:numId w:val="4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447800" cy="511848"/>
                  <wp:effectExtent l="0" t="0" r="0" b="254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70" cy="51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B502CF" w:rsidRDefault="00B502CF" w:rsidP="00B502CF">
            <w:pPr>
              <w:pStyle w:val="Prrafodelista"/>
              <w:numPr>
                <w:ilvl w:val="0"/>
                <w:numId w:val="4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962150" cy="548853"/>
                  <wp:effectExtent l="0" t="0" r="0" b="381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340" cy="55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2CF" w:rsidTr="00F70EBA">
        <w:trPr>
          <w:trHeight w:val="605"/>
        </w:trPr>
        <w:tc>
          <w:tcPr>
            <w:tcW w:w="4187" w:type="dxa"/>
          </w:tcPr>
          <w:p w:rsidR="00B502CF" w:rsidRDefault="00B502CF" w:rsidP="00B502CF">
            <w:pPr>
              <w:pStyle w:val="Prrafodelista"/>
              <w:numPr>
                <w:ilvl w:val="0"/>
                <w:numId w:val="4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628775" cy="285681"/>
                  <wp:effectExtent l="0" t="0" r="0" b="63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34" cy="28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B502CF" w:rsidRDefault="00B502CF" w:rsidP="00B502CF">
            <w:pPr>
              <w:pStyle w:val="Prrafodelista"/>
              <w:numPr>
                <w:ilvl w:val="0"/>
                <w:numId w:val="4"/>
              </w:numPr>
            </w:pPr>
            <w:r w:rsidRPr="00B502CF">
              <w:rPr>
                <w:noProof/>
                <w:lang w:val="es-CO" w:eastAsia="es-CO"/>
              </w:rPr>
              <w:drawing>
                <wp:inline distT="0" distB="0" distL="0" distR="0">
                  <wp:extent cx="1676400" cy="28621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471" cy="28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2CF" w:rsidRDefault="00B502CF" w:rsidP="00B502CF">
      <w:pPr>
        <w:pStyle w:val="Prrafodelista"/>
        <w:ind w:left="360"/>
      </w:pPr>
    </w:p>
    <w:p w:rsidR="00F70EBA" w:rsidRDefault="00F70EBA" w:rsidP="00F70EBA">
      <w:pPr>
        <w:pStyle w:val="Prrafodelista"/>
        <w:numPr>
          <w:ilvl w:val="0"/>
          <w:numId w:val="1"/>
        </w:numPr>
      </w:pPr>
      <w:r>
        <w:t>Resuelve los siguientes sistemas de ecuaciones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95"/>
        <w:gridCol w:w="2820"/>
        <w:gridCol w:w="2853"/>
      </w:tblGrid>
      <w:tr w:rsidR="00305228" w:rsidTr="00305228">
        <w:tc>
          <w:tcPr>
            <w:tcW w:w="2942" w:type="dxa"/>
          </w:tcPr>
          <w:p w:rsidR="00305228" w:rsidRDefault="00FA36EF" w:rsidP="00F70EBA">
            <w:pPr>
              <w:pStyle w:val="Prrafodelista"/>
              <w:ind w:left="0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038225" cy="457200"/>
                  <wp:effectExtent l="0" t="0" r="9525" b="0"/>
                  <wp:docPr id="24" name="Imagen 24" descr="si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305228" w:rsidRDefault="00FA36EF" w:rsidP="00F70EBA">
            <w:pPr>
              <w:pStyle w:val="Prrafodelista"/>
              <w:ind w:left="0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162050" cy="457200"/>
                  <wp:effectExtent l="0" t="0" r="0" b="0"/>
                  <wp:docPr id="25" name="Imagen 25" descr="si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305228" w:rsidRDefault="00FA36EF" w:rsidP="00F70EBA">
            <w:pPr>
              <w:pStyle w:val="Prrafodelista"/>
              <w:ind w:left="0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314450" cy="704850"/>
                  <wp:effectExtent l="0" t="0" r="0" b="0"/>
                  <wp:docPr id="26" name="Imagen 26" descr="si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EBA" w:rsidRPr="00A0718C" w:rsidRDefault="00F70EBA" w:rsidP="00F70EBA">
      <w:pPr>
        <w:pStyle w:val="Prrafodelista"/>
        <w:ind w:left="360"/>
        <w:rPr>
          <w:sz w:val="10"/>
          <w:szCs w:val="10"/>
        </w:rPr>
      </w:pPr>
    </w:p>
    <w:p w:rsidR="00F70EBA" w:rsidRDefault="00F70EBA" w:rsidP="00F70EBA">
      <w:pPr>
        <w:pStyle w:val="Prrafodelista"/>
        <w:numPr>
          <w:ilvl w:val="0"/>
          <w:numId w:val="1"/>
        </w:numPr>
      </w:pPr>
      <w:r>
        <w:t>Realiza las siguientes operaciones con radicales</w:t>
      </w:r>
    </w:p>
    <w:p w:rsidR="00F70EBA" w:rsidRPr="00A0718C" w:rsidRDefault="00F70EBA" w:rsidP="00F70EBA">
      <w:pPr>
        <w:pStyle w:val="Prrafodelista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14"/>
        <w:gridCol w:w="4714"/>
      </w:tblGrid>
      <w:tr w:rsidR="00F70EBA" w:rsidTr="00F70EBA">
        <w:tc>
          <w:tcPr>
            <w:tcW w:w="2345" w:type="pct"/>
          </w:tcPr>
          <w:p w:rsidR="00F70EBA" w:rsidRDefault="00F70EBA" w:rsidP="00F70EBA">
            <w:pPr>
              <w:pStyle w:val="Prrafodelista"/>
              <w:numPr>
                <w:ilvl w:val="0"/>
                <w:numId w:val="6"/>
              </w:num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92A056B" wp14:editId="0C1EBCA1">
                  <wp:extent cx="2305050" cy="448204"/>
                  <wp:effectExtent l="0" t="0" r="0" b="9525"/>
                  <wp:docPr id="14" name="Imagen 14" descr="http://www.aulafacil.com/matematicas-operaciones-fracciones-algebraicas/curso/operacionesconfraccionesalgebraicas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ulafacil.com/matematicas-operaciones-fracciones-algebraicas/curso/operacionesconfraccionesalgebraicas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558" cy="44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</w:tcPr>
          <w:p w:rsidR="00F70EBA" w:rsidRDefault="00F70EBA" w:rsidP="00F70EBA">
            <w:pPr>
              <w:pStyle w:val="Prrafodelista"/>
              <w:numPr>
                <w:ilvl w:val="0"/>
                <w:numId w:val="6"/>
              </w:num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EA83649" wp14:editId="56375D31">
                  <wp:extent cx="2562225" cy="338685"/>
                  <wp:effectExtent l="0" t="0" r="0" b="4445"/>
                  <wp:docPr id="15" name="Imagen 15" descr="http://www.aulafacil.com/matematicas-operaciones-fracciones-algebraicas/curso/operacionesconfraccionesalgebraicas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ulafacil.com/matematicas-operaciones-fracciones-algebraicas/curso/operacionesconfraccionesalgebraicas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258" cy="34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EBA" w:rsidTr="00F70EBA">
        <w:tc>
          <w:tcPr>
            <w:tcW w:w="2345" w:type="pct"/>
          </w:tcPr>
          <w:p w:rsidR="00F70EBA" w:rsidRDefault="00F70EBA" w:rsidP="00F70EBA">
            <w:pPr>
              <w:pStyle w:val="Prrafodelista"/>
              <w:numPr>
                <w:ilvl w:val="0"/>
                <w:numId w:val="6"/>
              </w:num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7337730" wp14:editId="4C702BD4">
                  <wp:extent cx="2143125" cy="301480"/>
                  <wp:effectExtent l="0" t="0" r="0" b="3810"/>
                  <wp:docPr id="16" name="Imagen 16" descr="http://www.aulafacil.com/matematicas-operaciones-fracciones-algebraicas/curso/operacionesconfraccionesalgebraicas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ulafacil.com/matematicas-operaciones-fracciones-algebraicas/curso/operacionesconfraccionesalgebraicas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015" cy="316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</w:tcPr>
          <w:p w:rsidR="00F70EBA" w:rsidRDefault="00F70EBA" w:rsidP="00F70EBA">
            <w:pPr>
              <w:pStyle w:val="Prrafodelista"/>
              <w:numPr>
                <w:ilvl w:val="0"/>
                <w:numId w:val="6"/>
              </w:num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F907B69" wp14:editId="24DB4669">
                  <wp:extent cx="2695575" cy="345957"/>
                  <wp:effectExtent l="0" t="0" r="0" b="0"/>
                  <wp:docPr id="17" name="Imagen 17" descr="http://www.aulafacil.com/matematicas-operaciones-fracciones-algebraicas/curso/operacionesconfraccionesalgebraicas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ulafacil.com/matematicas-operaciones-fracciones-algebraicas/curso/operacionesconfraccionesalgebraicas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65" cy="35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EBA" w:rsidRPr="00A0718C" w:rsidRDefault="00F70EBA" w:rsidP="00F70EBA">
      <w:pPr>
        <w:pStyle w:val="Prrafodelista"/>
        <w:ind w:left="360"/>
        <w:rPr>
          <w:sz w:val="10"/>
          <w:szCs w:val="10"/>
        </w:rPr>
      </w:pPr>
    </w:p>
    <w:p w:rsidR="00F70EBA" w:rsidRDefault="00F70EBA" w:rsidP="00F70EBA">
      <w:pPr>
        <w:pStyle w:val="Prrafodelista"/>
        <w:numPr>
          <w:ilvl w:val="0"/>
          <w:numId w:val="1"/>
        </w:numPr>
      </w:pPr>
      <w:r>
        <w:t>Racionaliza las siguientes expresiones (en la A y B el denominador, y en la C y la D el numerador)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05228" w:rsidTr="00305228">
        <w:tc>
          <w:tcPr>
            <w:tcW w:w="2942" w:type="dxa"/>
          </w:tcPr>
          <w:p w:rsidR="00305228" w:rsidRDefault="00305228" w:rsidP="00305228">
            <w:pPr>
              <w:pStyle w:val="Prrafodelista"/>
              <w:numPr>
                <w:ilvl w:val="0"/>
                <w:numId w:val="7"/>
              </w:numPr>
            </w:pPr>
            <w:r w:rsidRPr="00305228">
              <w:rPr>
                <w:noProof/>
                <w:lang w:val="es-CO" w:eastAsia="es-CO"/>
              </w:rPr>
              <w:drawing>
                <wp:inline distT="0" distB="0" distL="0" distR="0">
                  <wp:extent cx="777776" cy="371475"/>
                  <wp:effectExtent l="0" t="0" r="381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37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305228" w:rsidRDefault="00305228" w:rsidP="00305228">
            <w:pPr>
              <w:pStyle w:val="Prrafodelista"/>
              <w:numPr>
                <w:ilvl w:val="0"/>
                <w:numId w:val="7"/>
              </w:numPr>
            </w:pPr>
            <w:r w:rsidRPr="00305228">
              <w:rPr>
                <w:noProof/>
                <w:lang w:val="es-CO" w:eastAsia="es-CO"/>
              </w:rPr>
              <w:drawing>
                <wp:inline distT="0" distB="0" distL="0" distR="0">
                  <wp:extent cx="898071" cy="4191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33" cy="419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305228" w:rsidRDefault="00305228" w:rsidP="00305228">
            <w:pPr>
              <w:pStyle w:val="Prrafodelista"/>
              <w:numPr>
                <w:ilvl w:val="0"/>
                <w:numId w:val="7"/>
              </w:numPr>
            </w:pPr>
            <w:r w:rsidRPr="00305228">
              <w:rPr>
                <w:noProof/>
                <w:lang w:val="es-CO" w:eastAsia="es-CO"/>
              </w:rPr>
              <w:drawing>
                <wp:inline distT="0" distB="0" distL="0" distR="0">
                  <wp:extent cx="733425" cy="448812"/>
                  <wp:effectExtent l="0" t="0" r="0" b="889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48" cy="45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228" w:rsidTr="00305228">
        <w:tc>
          <w:tcPr>
            <w:tcW w:w="2942" w:type="dxa"/>
          </w:tcPr>
          <w:p w:rsidR="00305228" w:rsidRDefault="00305228" w:rsidP="00305228">
            <w:pPr>
              <w:pStyle w:val="Prrafodelista"/>
              <w:numPr>
                <w:ilvl w:val="0"/>
                <w:numId w:val="7"/>
              </w:numPr>
            </w:pPr>
            <w:r w:rsidRPr="00305228">
              <w:rPr>
                <w:noProof/>
                <w:lang w:val="es-CO" w:eastAsia="es-CO"/>
              </w:rPr>
              <w:drawing>
                <wp:inline distT="0" distB="0" distL="0" distR="0">
                  <wp:extent cx="647700" cy="400396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390" cy="40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305228" w:rsidRDefault="00305228" w:rsidP="00305228">
            <w:pPr>
              <w:pStyle w:val="Prrafodelista"/>
              <w:numPr>
                <w:ilvl w:val="0"/>
                <w:numId w:val="7"/>
              </w:numPr>
            </w:pPr>
            <w:r w:rsidRPr="00305228">
              <w:rPr>
                <w:noProof/>
                <w:lang w:val="es-CO" w:eastAsia="es-CO"/>
              </w:rPr>
              <w:drawing>
                <wp:inline distT="0" distB="0" distL="0" distR="0">
                  <wp:extent cx="705971" cy="38100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09" cy="38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305228" w:rsidRDefault="00305228" w:rsidP="00305228">
            <w:pPr>
              <w:pStyle w:val="Prrafodelista"/>
              <w:numPr>
                <w:ilvl w:val="0"/>
                <w:numId w:val="7"/>
              </w:numPr>
            </w:pPr>
            <w:r w:rsidRPr="00305228">
              <w:rPr>
                <w:noProof/>
                <w:lang w:val="es-CO" w:eastAsia="es-CO"/>
              </w:rPr>
              <w:drawing>
                <wp:inline distT="0" distB="0" distL="0" distR="0">
                  <wp:extent cx="1038225" cy="465411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22" cy="46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FC7" w:rsidRDefault="00BC1FC7">
      <w:bookmarkStart w:id="0" w:name="_GoBack"/>
      <w:bookmarkEnd w:id="0"/>
    </w:p>
    <w:sectPr w:rsidR="00BC1FC7" w:rsidSect="00A0718C">
      <w:pgSz w:w="12240" w:h="15840" w:code="1"/>
      <w:pgMar w:top="851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9F6"/>
    <w:multiLevelType w:val="hybridMultilevel"/>
    <w:tmpl w:val="9BFA70D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4071E"/>
    <w:multiLevelType w:val="hybridMultilevel"/>
    <w:tmpl w:val="555AE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D32E9A"/>
    <w:multiLevelType w:val="hybridMultilevel"/>
    <w:tmpl w:val="2AAEB60E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C95957"/>
    <w:multiLevelType w:val="hybridMultilevel"/>
    <w:tmpl w:val="3F18D7F8"/>
    <w:lvl w:ilvl="0" w:tplc="240A0015">
      <w:start w:val="1"/>
      <w:numFmt w:val="upperLetter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CD0DDA"/>
    <w:multiLevelType w:val="hybridMultilevel"/>
    <w:tmpl w:val="2CA89718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50110E"/>
    <w:multiLevelType w:val="hybridMultilevel"/>
    <w:tmpl w:val="FF5065F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902220"/>
    <w:multiLevelType w:val="hybridMultilevel"/>
    <w:tmpl w:val="CAF228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6BA"/>
    <w:rsid w:val="00305228"/>
    <w:rsid w:val="00A0718C"/>
    <w:rsid w:val="00B4216F"/>
    <w:rsid w:val="00B502CF"/>
    <w:rsid w:val="00BC1FC7"/>
    <w:rsid w:val="00E67235"/>
    <w:rsid w:val="00F70EBA"/>
    <w:rsid w:val="00F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28B313-CC9D-4180-B316-B7B30A28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B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gi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gi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jpeg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jpeg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jpeg"/><Relationship Id="rId27" Type="http://schemas.openxmlformats.org/officeDocument/2006/relationships/image" Target="media/image23.em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2013-09-03T22:01:00Z</dcterms:created>
  <dcterms:modified xsi:type="dcterms:W3CDTF">2013-09-04T20:19:00Z</dcterms:modified>
</cp:coreProperties>
</file>